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Grove Medical Practice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2/13/2024 4:33:53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